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FEF" w:rsidRDefault="00837FEF" w:rsidP="008048A7">
      <w:pPr>
        <w:adjustRightInd/>
        <w:snapToGrid/>
        <w:spacing w:after="0"/>
        <w:rPr>
          <w:rFonts w:ascii="宋体" w:eastAsia="宋体" w:hAnsi="宋体"/>
          <w:noProof/>
          <w:sz w:val="24"/>
          <w:szCs w:val="24"/>
        </w:rPr>
      </w:pPr>
      <w:r w:rsidRPr="00A4687E">
        <w:rPr>
          <w:rFonts w:ascii="宋体" w:eastAsia="宋体" w:hAnsi="宋体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567pt;height:280.5pt;visibility:visible">
            <v:imagedata r:id="rId4" o:title=""/>
          </v:shape>
        </w:pict>
      </w:r>
    </w:p>
    <w:p w:rsidR="00837FEF" w:rsidRDefault="00837FEF" w:rsidP="008048A7">
      <w:pPr>
        <w:adjustRightInd/>
        <w:snapToGrid/>
        <w:spacing w:after="0"/>
        <w:rPr>
          <w:rFonts w:ascii="宋体" w:eastAsia="宋体" w:hAnsi="宋体"/>
          <w:noProof/>
          <w:sz w:val="24"/>
          <w:szCs w:val="24"/>
        </w:rPr>
      </w:pPr>
    </w:p>
    <w:p w:rsidR="00837FEF" w:rsidRPr="009F1F98" w:rsidRDefault="00837FEF" w:rsidP="008048A7">
      <w:pPr>
        <w:adjustRightInd/>
        <w:snapToGrid/>
        <w:spacing w:after="0"/>
        <w:rPr>
          <w:rFonts w:ascii="宋体" w:eastAsia="宋体" w:hAnsi="宋体"/>
          <w:b/>
          <w:bCs/>
          <w:noProof/>
          <w:color w:val="FF0000"/>
          <w:sz w:val="32"/>
          <w:szCs w:val="32"/>
        </w:rPr>
      </w:pPr>
    </w:p>
    <w:p w:rsidR="00837FEF" w:rsidRPr="009F1F98" w:rsidRDefault="00837FEF" w:rsidP="008048A7">
      <w:pPr>
        <w:adjustRightInd/>
        <w:snapToGrid/>
        <w:spacing w:after="0"/>
        <w:rPr>
          <w:rFonts w:ascii="宋体" w:eastAsia="宋体" w:hAnsi="宋体"/>
          <w:b/>
          <w:bCs/>
          <w:color w:val="FF0000"/>
          <w:sz w:val="32"/>
          <w:szCs w:val="32"/>
        </w:rPr>
      </w:pPr>
      <w:r w:rsidRPr="009F1F98">
        <w:rPr>
          <w:rFonts w:ascii="宋体" w:eastAsia="宋体" w:hAnsi="宋体" w:cs="宋体" w:hint="eastAsia"/>
          <w:b/>
          <w:bCs/>
          <w:noProof/>
          <w:color w:val="FF0000"/>
          <w:sz w:val="32"/>
          <w:szCs w:val="32"/>
        </w:rPr>
        <w:t>注意：集体项目报名时，只报一个人名即可。</w:t>
      </w:r>
    </w:p>
    <w:p w:rsidR="00837FEF" w:rsidRDefault="00837FEF" w:rsidP="00323B43"/>
    <w:sectPr w:rsidR="00837FEF" w:rsidSect="008048A7">
      <w:pgSz w:w="11906" w:h="16838"/>
      <w:pgMar w:top="1440" w:right="244" w:bottom="1440" w:left="238" w:header="709" w:footer="709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8A7"/>
    <w:rsid w:val="00045173"/>
    <w:rsid w:val="00076599"/>
    <w:rsid w:val="001B2712"/>
    <w:rsid w:val="00323B43"/>
    <w:rsid w:val="0033504A"/>
    <w:rsid w:val="003D37D8"/>
    <w:rsid w:val="004358AB"/>
    <w:rsid w:val="005F2C3A"/>
    <w:rsid w:val="00802575"/>
    <w:rsid w:val="008048A7"/>
    <w:rsid w:val="00837FEF"/>
    <w:rsid w:val="008B7726"/>
    <w:rsid w:val="009F1F98"/>
    <w:rsid w:val="00A4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048A7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8A7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6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</Words>
  <Characters>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2</cp:revision>
  <dcterms:created xsi:type="dcterms:W3CDTF">2019-04-02T02:15:00Z</dcterms:created>
  <dcterms:modified xsi:type="dcterms:W3CDTF">2019-04-02T02:19:00Z</dcterms:modified>
</cp:coreProperties>
</file>