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治区健康宁夏建设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专家委员会专家推荐表</w:t>
      </w: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878"/>
        <w:gridCol w:w="1268"/>
        <w:gridCol w:w="1813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4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41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41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41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主要研究领域（可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勾选多项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81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健康知识普及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合理膳食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中医养生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4.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全民健身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控烟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6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心理健康促进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健康环境促进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8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妇幼健康促进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中小学健康促进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10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职业健康保护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老年健康促进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12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心脑血管疾病防治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癌症防治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14.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慢性呼吸系统疾病防治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糖尿病防治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16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传染病及地方病防控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其他（请注明）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10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920" w:firstLineChars="140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480" w:firstLineChars="1600"/>
              <w:jc w:val="both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outlineLvl w:val="9"/>
        <w:rPr>
          <w:rFonts w:ascii="仿宋" w:hAnsi="仿宋" w:eastAsia="仿宋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20"/>
    <w:rsid w:val="0002181D"/>
    <w:rsid w:val="0006512C"/>
    <w:rsid w:val="000B6DFD"/>
    <w:rsid w:val="00142914"/>
    <w:rsid w:val="001E34BC"/>
    <w:rsid w:val="001F3F0B"/>
    <w:rsid w:val="002177A2"/>
    <w:rsid w:val="003515B9"/>
    <w:rsid w:val="00370E8C"/>
    <w:rsid w:val="00372B62"/>
    <w:rsid w:val="003C0063"/>
    <w:rsid w:val="003C7835"/>
    <w:rsid w:val="00403AF6"/>
    <w:rsid w:val="004105BC"/>
    <w:rsid w:val="00602670"/>
    <w:rsid w:val="00604117"/>
    <w:rsid w:val="00633F4C"/>
    <w:rsid w:val="006502A7"/>
    <w:rsid w:val="006C6B2A"/>
    <w:rsid w:val="008F3636"/>
    <w:rsid w:val="00A14171"/>
    <w:rsid w:val="00AE341C"/>
    <w:rsid w:val="00BA25D7"/>
    <w:rsid w:val="00CC3C20"/>
    <w:rsid w:val="00D9688F"/>
    <w:rsid w:val="00DD572A"/>
    <w:rsid w:val="00E21B6D"/>
    <w:rsid w:val="00E405AA"/>
    <w:rsid w:val="00F03E2D"/>
    <w:rsid w:val="00F92652"/>
    <w:rsid w:val="00FF4D39"/>
    <w:rsid w:val="02F25445"/>
    <w:rsid w:val="03AA1E42"/>
    <w:rsid w:val="04EC12CE"/>
    <w:rsid w:val="050B66EC"/>
    <w:rsid w:val="05FC4CED"/>
    <w:rsid w:val="06D43BF1"/>
    <w:rsid w:val="07216599"/>
    <w:rsid w:val="07313E20"/>
    <w:rsid w:val="082D2700"/>
    <w:rsid w:val="09003C04"/>
    <w:rsid w:val="09727D64"/>
    <w:rsid w:val="0AD00B38"/>
    <w:rsid w:val="0B42245C"/>
    <w:rsid w:val="0ED12ED3"/>
    <w:rsid w:val="0FAA5D21"/>
    <w:rsid w:val="103D2B92"/>
    <w:rsid w:val="10472692"/>
    <w:rsid w:val="10525ACF"/>
    <w:rsid w:val="10946C58"/>
    <w:rsid w:val="10A95E22"/>
    <w:rsid w:val="128B03C6"/>
    <w:rsid w:val="13431D80"/>
    <w:rsid w:val="14561A44"/>
    <w:rsid w:val="1523572E"/>
    <w:rsid w:val="1536159E"/>
    <w:rsid w:val="159F4077"/>
    <w:rsid w:val="15A43FD6"/>
    <w:rsid w:val="15D31BED"/>
    <w:rsid w:val="166F04B2"/>
    <w:rsid w:val="16BF3CB1"/>
    <w:rsid w:val="18A34662"/>
    <w:rsid w:val="1A715ADC"/>
    <w:rsid w:val="1B012663"/>
    <w:rsid w:val="1B1A3EFB"/>
    <w:rsid w:val="1D067041"/>
    <w:rsid w:val="1D47427B"/>
    <w:rsid w:val="1D905AC1"/>
    <w:rsid w:val="1DF72228"/>
    <w:rsid w:val="1E1457A0"/>
    <w:rsid w:val="1FB67950"/>
    <w:rsid w:val="20BC78F3"/>
    <w:rsid w:val="210628D6"/>
    <w:rsid w:val="21A75B42"/>
    <w:rsid w:val="220E2F6D"/>
    <w:rsid w:val="2323584A"/>
    <w:rsid w:val="28720F13"/>
    <w:rsid w:val="2A287416"/>
    <w:rsid w:val="2AA33D0B"/>
    <w:rsid w:val="2F46070B"/>
    <w:rsid w:val="2F476321"/>
    <w:rsid w:val="302714E4"/>
    <w:rsid w:val="32AD00B8"/>
    <w:rsid w:val="33792635"/>
    <w:rsid w:val="36095FD2"/>
    <w:rsid w:val="37332B10"/>
    <w:rsid w:val="37692CEC"/>
    <w:rsid w:val="381E7038"/>
    <w:rsid w:val="38EC0EB9"/>
    <w:rsid w:val="391E3E3C"/>
    <w:rsid w:val="3C854B23"/>
    <w:rsid w:val="3CC918EA"/>
    <w:rsid w:val="3ECA77F5"/>
    <w:rsid w:val="3F33526B"/>
    <w:rsid w:val="3FCA2689"/>
    <w:rsid w:val="411A0029"/>
    <w:rsid w:val="41A6556F"/>
    <w:rsid w:val="43E13082"/>
    <w:rsid w:val="44432F0D"/>
    <w:rsid w:val="449342F8"/>
    <w:rsid w:val="493A59CC"/>
    <w:rsid w:val="497D65F1"/>
    <w:rsid w:val="49FA2658"/>
    <w:rsid w:val="4B7E04D1"/>
    <w:rsid w:val="4BC01F35"/>
    <w:rsid w:val="51536E7A"/>
    <w:rsid w:val="51A95219"/>
    <w:rsid w:val="52172E7E"/>
    <w:rsid w:val="52441765"/>
    <w:rsid w:val="536065AF"/>
    <w:rsid w:val="536A508C"/>
    <w:rsid w:val="5439632C"/>
    <w:rsid w:val="544D2467"/>
    <w:rsid w:val="5549185F"/>
    <w:rsid w:val="56847C22"/>
    <w:rsid w:val="571C3B96"/>
    <w:rsid w:val="581902E4"/>
    <w:rsid w:val="593554D5"/>
    <w:rsid w:val="5950602E"/>
    <w:rsid w:val="5A69205C"/>
    <w:rsid w:val="5B1048BB"/>
    <w:rsid w:val="5C15287F"/>
    <w:rsid w:val="5C830980"/>
    <w:rsid w:val="5D8E2181"/>
    <w:rsid w:val="5E0241D7"/>
    <w:rsid w:val="5F0708FF"/>
    <w:rsid w:val="6102019D"/>
    <w:rsid w:val="61666DAE"/>
    <w:rsid w:val="618C4479"/>
    <w:rsid w:val="62597405"/>
    <w:rsid w:val="64846DA8"/>
    <w:rsid w:val="65AC1435"/>
    <w:rsid w:val="65B867D1"/>
    <w:rsid w:val="670A6922"/>
    <w:rsid w:val="679B3187"/>
    <w:rsid w:val="684C6E89"/>
    <w:rsid w:val="68B54352"/>
    <w:rsid w:val="69B01B9F"/>
    <w:rsid w:val="69B95478"/>
    <w:rsid w:val="6AC02B19"/>
    <w:rsid w:val="6AF67006"/>
    <w:rsid w:val="6B3947ED"/>
    <w:rsid w:val="6F863DA8"/>
    <w:rsid w:val="6FB57255"/>
    <w:rsid w:val="703B05B0"/>
    <w:rsid w:val="70A30373"/>
    <w:rsid w:val="70F21342"/>
    <w:rsid w:val="71F803F2"/>
    <w:rsid w:val="72332C8E"/>
    <w:rsid w:val="72522D95"/>
    <w:rsid w:val="73121429"/>
    <w:rsid w:val="7382644F"/>
    <w:rsid w:val="738D2F90"/>
    <w:rsid w:val="73D75833"/>
    <w:rsid w:val="742975C5"/>
    <w:rsid w:val="74E01FCF"/>
    <w:rsid w:val="76B24AE9"/>
    <w:rsid w:val="76B60676"/>
    <w:rsid w:val="777471C6"/>
    <w:rsid w:val="79094B47"/>
    <w:rsid w:val="7ABD2D69"/>
    <w:rsid w:val="7D255FB3"/>
    <w:rsid w:val="7E80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207</Words>
  <Characters>1184</Characters>
  <Lines>0</Lines>
  <Paragraphs>0</Paragraphs>
  <TotalTime>7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2019-07-11T02:56:00Z</dcterms:created>
  <dc:creator>xb21cn</dc:creator>
  <cp:lastModifiedBy>杨晓军</cp:lastModifiedBy>
  <cp:lastPrinted>2019-07-11T07:15:00Z</cp:lastPrinted>
  <dcterms:modified xsi:type="dcterms:W3CDTF">2020-07-14T09:52:04Z</dcterms:modified>
  <dc:title>附件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