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55"/>
        </w:tabs>
        <w:spacing w:line="560" w:lineRule="exact"/>
        <w:jc w:val="left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宁夏回族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自治区突出贡献人才和引进高层次人才</w:t>
      </w: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职称评审申报表</w:t>
      </w:r>
    </w:p>
    <w:bookmarkEnd w:id="0"/>
    <w:tbl>
      <w:tblPr>
        <w:tblStyle w:val="4"/>
        <w:tblW w:w="88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538"/>
        <w:gridCol w:w="322"/>
        <w:gridCol w:w="69"/>
        <w:gridCol w:w="25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159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737" w:hRule="exac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737" w:hRule="exac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2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现任行政</w:t>
            </w:r>
          </w:p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22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704" w:hRule="exac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及岗位</w:t>
            </w:r>
          </w:p>
        </w:tc>
        <w:tc>
          <w:tcPr>
            <w:tcW w:w="739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856" w:hRule="exac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现职称及取得时间</w:t>
            </w:r>
          </w:p>
        </w:tc>
        <w:tc>
          <w:tcPr>
            <w:tcW w:w="2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现从事何种</w:t>
            </w:r>
          </w:p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专业技术工作</w:t>
            </w:r>
          </w:p>
        </w:tc>
        <w:tc>
          <w:tcPr>
            <w:tcW w:w="2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763" w:hRule="exac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申报何专业</w:t>
            </w:r>
          </w:p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</w:tc>
        <w:tc>
          <w:tcPr>
            <w:tcW w:w="2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390"/>
                <w:tab w:val="left" w:pos="1125"/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4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</w:p>
        </w:tc>
        <w:tc>
          <w:tcPr>
            <w:tcW w:w="2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4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第二学历</w:t>
            </w:r>
          </w:p>
        </w:tc>
        <w:tc>
          <w:tcPr>
            <w:tcW w:w="2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4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第三学历</w:t>
            </w:r>
          </w:p>
        </w:tc>
        <w:tc>
          <w:tcPr>
            <w:tcW w:w="2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2042" w:hRule="exact"/>
          <w:jc w:val="center"/>
        </w:trPr>
        <w:tc>
          <w:tcPr>
            <w:tcW w:w="14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39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2611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tabs>
                <w:tab w:val="left" w:pos="1755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92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55"/>
              </w:tabs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符合突出贡献人才和引进</w:t>
            </w:r>
            <w:r>
              <w:rPr>
                <w:rFonts w:hint="eastAsia" w:ascii="宋体" w:hAnsi="宋体"/>
                <w:sz w:val="24"/>
                <w:lang w:eastAsia="zh-CN"/>
              </w:rPr>
              <w:t>高层次</w:t>
            </w:r>
            <w:r>
              <w:rPr>
                <w:rFonts w:hint="eastAsia" w:ascii="宋体" w:hAnsi="宋体"/>
                <w:sz w:val="24"/>
              </w:rPr>
              <w:t>人才职称评审办法文件第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条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款业绩，具体描述：</w:t>
            </w:r>
          </w:p>
          <w:p>
            <w:pPr>
              <w:tabs>
                <w:tab w:val="left" w:pos="1755"/>
              </w:tabs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755"/>
              </w:tabs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755"/>
              </w:tabs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755"/>
              </w:tabs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70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本人承诺上述填写信息及所提供相关证明材料真实有效。如有任何不实，自愿按有关规定接受处理。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申报人（签字）：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推荐专家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0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该同志在</w:t>
            </w:r>
            <w:r>
              <w:rPr>
                <w:rFonts w:hint="eastAsia" w:ascii="宋体" w:hAnsi="宋体"/>
                <w:sz w:val="24"/>
                <w:lang w:eastAsia="zh-CN"/>
              </w:rPr>
              <w:t>品德、能力和</w:t>
            </w:r>
            <w:r>
              <w:rPr>
                <w:rFonts w:hint="eastAsia" w:ascii="宋体" w:hAnsi="宋体"/>
                <w:sz w:val="24"/>
              </w:rPr>
              <w:t>业绩贡献达到了所申报专业技术职称评价标准和条件，本人同意推荐。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324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推荐专家（签字）：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70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706" w:firstLineChars="196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tabs>
                <w:tab w:val="left" w:pos="6324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负责人（签字）：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0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399"/>
              </w:tabs>
              <w:spacing w:line="320" w:lineRule="exact"/>
              <w:ind w:firstLine="4706" w:firstLineChars="196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tabs>
                <w:tab w:val="left" w:pos="6309"/>
              </w:tabs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负责人（签字）：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5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评审委员会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0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经审定，</w:t>
            </w:r>
            <w:r>
              <w:rPr>
                <w:rFonts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同志符合突出贡献人才和引进</w:t>
            </w:r>
            <w:r>
              <w:rPr>
                <w:rFonts w:hint="eastAsia" w:ascii="宋体" w:hAnsi="宋体"/>
                <w:sz w:val="24"/>
                <w:lang w:eastAsia="zh-CN"/>
              </w:rPr>
              <w:t>高层次</w:t>
            </w:r>
            <w:r>
              <w:rPr>
                <w:rFonts w:hint="eastAsia" w:ascii="宋体" w:hAnsi="宋体"/>
                <w:sz w:val="24"/>
              </w:rPr>
              <w:t>人才职称评审办法文件规定，具备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专业技术职称资格，其资格时间从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日起计算。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tabs>
                <w:tab w:val="left" w:pos="6279"/>
              </w:tabs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自治区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人社厅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0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2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964"/>
                <w:tab w:val="left" w:pos="6369"/>
              </w:tabs>
              <w:spacing w:line="320" w:lineRule="exact"/>
              <w:ind w:right="472" w:firstLine="4920" w:firstLineChars="20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tabs>
                <w:tab w:val="left" w:pos="6260"/>
              </w:tabs>
              <w:spacing w:line="320" w:lineRule="exact"/>
              <w:ind w:firstLine="115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tabs>
          <w:tab w:val="left" w:pos="8058"/>
          <w:tab w:val="left" w:pos="8216"/>
        </w:tabs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eastAsia="仿宋_GB2312"/>
          <w:sz w:val="24"/>
        </w:rPr>
        <w:t>注：此表一式三份，其中一份存入个人人事档案，一份用人单位保管。</w:t>
      </w:r>
    </w:p>
    <w:p>
      <w:pPr>
        <w:tabs>
          <w:tab w:val="left" w:pos="1513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1472F"/>
    <w:rsid w:val="06E1472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iONE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2018-08-17T02:13:00Z</dcterms:created>
  <dc:creator>川</dc:creator>
  <cp:lastModifiedBy>川</cp:lastModifiedBy>
  <dcterms:modified xsi:type="dcterms:W3CDTF">2018-08-17T02:14:27Z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